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026"/>
        <w:gridCol w:w="1383"/>
        <w:gridCol w:w="1096"/>
        <w:gridCol w:w="1031"/>
        <w:gridCol w:w="1451"/>
        <w:gridCol w:w="1276"/>
        <w:gridCol w:w="1842"/>
      </w:tblGrid>
      <w:tr w:rsidR="0044012D" w:rsidTr="0044012D">
        <w:trPr>
          <w:trHeight w:val="679"/>
        </w:trPr>
        <w:tc>
          <w:tcPr>
            <w:tcW w:w="1020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012D" w:rsidRDefault="004401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Reklamační list</w:t>
            </w:r>
          </w:p>
        </w:tc>
      </w:tr>
      <w:tr w:rsidR="0044012D" w:rsidTr="0044012D">
        <w:trPr>
          <w:trHeight w:val="1531"/>
        </w:trPr>
        <w:tc>
          <w:tcPr>
            <w:tcW w:w="460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4012D" w:rsidRDefault="0044012D">
            <w:pPr>
              <w:rPr>
                <w:sz w:val="16"/>
                <w:szCs w:val="16"/>
              </w:rPr>
            </w:pPr>
          </w:p>
          <w:p w:rsidR="0044012D" w:rsidRDefault="0044012D">
            <w:r>
              <w:t>Zákazník:</w:t>
            </w:r>
          </w:p>
        </w:tc>
        <w:tc>
          <w:tcPr>
            <w:tcW w:w="560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012D" w:rsidRDefault="0044012D">
            <w:pPr>
              <w:rPr>
                <w:sz w:val="16"/>
                <w:szCs w:val="16"/>
              </w:rPr>
            </w:pPr>
          </w:p>
          <w:p w:rsidR="0044012D" w:rsidRDefault="0044012D">
            <w:r>
              <w:rPr>
                <w:b/>
              </w:rPr>
              <w:t xml:space="preserve">Dodavatel:        </w:t>
            </w:r>
            <w:r>
              <w:t>Trachea</w:t>
            </w:r>
            <w:r w:rsidR="001923F3">
              <w:t xml:space="preserve"> </w:t>
            </w:r>
            <w:proofErr w:type="spellStart"/>
            <w:r w:rsidR="001923F3">
              <w:t>Wood</w:t>
            </w:r>
            <w:proofErr w:type="spellEnd"/>
            <w:r>
              <w:t>, a.s.</w:t>
            </w:r>
          </w:p>
          <w:p w:rsidR="0044012D" w:rsidRDefault="0044012D">
            <w:r>
              <w:t xml:space="preserve">                            Tovární 1209</w:t>
            </w:r>
          </w:p>
          <w:p w:rsidR="0044012D" w:rsidRDefault="0044012D">
            <w:r>
              <w:t xml:space="preserve">                            769 01 Holešov</w:t>
            </w:r>
          </w:p>
          <w:p w:rsidR="0044012D" w:rsidRDefault="0044012D">
            <w:pPr>
              <w:rPr>
                <w:b/>
              </w:rPr>
            </w:pPr>
            <w:r>
              <w:t xml:space="preserve">                            573 502 111</w:t>
            </w:r>
          </w:p>
        </w:tc>
      </w:tr>
      <w:tr w:rsidR="0044012D" w:rsidTr="0044012D">
        <w:trPr>
          <w:trHeight w:val="567"/>
        </w:trPr>
        <w:tc>
          <w:tcPr>
            <w:tcW w:w="46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012D" w:rsidRDefault="0044012D">
            <w:pPr>
              <w:rPr>
                <w:b/>
              </w:rPr>
            </w:pPr>
            <w:r>
              <w:rPr>
                <w:b/>
              </w:rPr>
              <w:t>Číslo faktury: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012D" w:rsidRDefault="0044012D">
            <w:pPr>
              <w:rPr>
                <w:b/>
              </w:rPr>
            </w:pPr>
            <w:r>
              <w:rPr>
                <w:b/>
              </w:rPr>
              <w:t>Číslo zakázky:</w:t>
            </w:r>
          </w:p>
        </w:tc>
      </w:tr>
      <w:tr w:rsidR="0044012D" w:rsidTr="0044012D">
        <w:trPr>
          <w:trHeight w:val="567"/>
        </w:trPr>
        <w:tc>
          <w:tcPr>
            <w:tcW w:w="1020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012D" w:rsidRDefault="0044012D">
            <w:pPr>
              <w:jc w:val="center"/>
              <w:rPr>
                <w:b/>
              </w:rPr>
            </w:pPr>
            <w:r>
              <w:rPr>
                <w:b/>
              </w:rPr>
              <w:t>Specifikace vadných výrobků</w:t>
            </w:r>
          </w:p>
        </w:tc>
      </w:tr>
      <w:tr w:rsidR="0044012D" w:rsidTr="0044012D">
        <w:trPr>
          <w:trHeight w:val="850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012D" w:rsidRDefault="0044012D">
            <w:pPr>
              <w:jc w:val="center"/>
            </w:pPr>
            <w:r>
              <w:t>Tvar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012D" w:rsidRDefault="0044012D">
            <w:pPr>
              <w:jc w:val="center"/>
            </w:pPr>
            <w:r>
              <w:t>Fólie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012D" w:rsidRDefault="0044012D">
            <w:pPr>
              <w:jc w:val="center"/>
            </w:pPr>
            <w:r>
              <w:t>Zadní strana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012D" w:rsidRDefault="0044012D">
            <w:pPr>
              <w:jc w:val="center"/>
            </w:pPr>
            <w:r>
              <w:t>Šířka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012D" w:rsidRDefault="0044012D">
            <w:pPr>
              <w:jc w:val="center"/>
            </w:pPr>
            <w:r>
              <w:t>Výška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012D" w:rsidRDefault="0044012D">
            <w:pPr>
              <w:jc w:val="center"/>
            </w:pPr>
            <w:r>
              <w:t>Typ frézování</w:t>
            </w:r>
          </w:p>
          <w:p w:rsidR="0044012D" w:rsidRDefault="00440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Plná, sklo, mříž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012D" w:rsidRDefault="0044012D">
            <w:pPr>
              <w:jc w:val="center"/>
            </w:pPr>
            <w:r>
              <w:t>Počet kusů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012D" w:rsidRDefault="0044012D">
            <w:pPr>
              <w:jc w:val="center"/>
            </w:pPr>
            <w:r>
              <w:t>Směr let</w:t>
            </w:r>
          </w:p>
        </w:tc>
      </w:tr>
      <w:tr w:rsidR="0044012D" w:rsidTr="0044012D">
        <w:trPr>
          <w:trHeight w:val="57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3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0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012D" w:rsidRDefault="0044012D"/>
        </w:tc>
      </w:tr>
      <w:tr w:rsidR="0044012D" w:rsidTr="0044012D">
        <w:trPr>
          <w:trHeight w:val="575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012D" w:rsidRDefault="0044012D"/>
        </w:tc>
      </w:tr>
      <w:tr w:rsidR="0044012D" w:rsidTr="0044012D">
        <w:trPr>
          <w:trHeight w:val="575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012D" w:rsidRDefault="0044012D"/>
        </w:tc>
      </w:tr>
      <w:tr w:rsidR="0044012D" w:rsidTr="0044012D">
        <w:trPr>
          <w:trHeight w:val="575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012D" w:rsidRDefault="0044012D"/>
        </w:tc>
      </w:tr>
      <w:tr w:rsidR="0044012D" w:rsidTr="0044012D">
        <w:trPr>
          <w:trHeight w:val="575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012D" w:rsidRDefault="0044012D"/>
        </w:tc>
      </w:tr>
      <w:tr w:rsidR="0044012D" w:rsidTr="0044012D">
        <w:trPr>
          <w:trHeight w:val="575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012D" w:rsidRDefault="0044012D"/>
        </w:tc>
      </w:tr>
      <w:tr w:rsidR="0044012D" w:rsidTr="0044012D">
        <w:trPr>
          <w:trHeight w:val="575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012D" w:rsidRDefault="0044012D"/>
        </w:tc>
      </w:tr>
      <w:tr w:rsidR="0044012D" w:rsidTr="0044012D">
        <w:trPr>
          <w:trHeight w:val="575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012D" w:rsidRDefault="0044012D"/>
        </w:tc>
      </w:tr>
      <w:tr w:rsidR="0044012D" w:rsidTr="0044012D">
        <w:trPr>
          <w:trHeight w:val="2146"/>
        </w:trPr>
        <w:tc>
          <w:tcPr>
            <w:tcW w:w="1020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012D" w:rsidRDefault="0044012D">
            <w:pPr>
              <w:rPr>
                <w:sz w:val="16"/>
                <w:szCs w:val="16"/>
              </w:rPr>
            </w:pPr>
          </w:p>
          <w:p w:rsidR="0044012D" w:rsidRDefault="0044012D">
            <w:pPr>
              <w:rPr>
                <w:b/>
              </w:rPr>
            </w:pPr>
            <w:r>
              <w:rPr>
                <w:b/>
              </w:rPr>
              <w:t>Stručný popis závady:</w:t>
            </w:r>
          </w:p>
        </w:tc>
      </w:tr>
      <w:tr w:rsidR="0044012D" w:rsidTr="0044012D">
        <w:trPr>
          <w:trHeight w:val="1547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012D" w:rsidRDefault="0044012D">
            <w:pPr>
              <w:rPr>
                <w:sz w:val="16"/>
                <w:szCs w:val="16"/>
              </w:rPr>
            </w:pPr>
          </w:p>
          <w:p w:rsidR="0044012D" w:rsidRPr="0044012D" w:rsidRDefault="0044012D" w:rsidP="0044012D">
            <w:pPr>
              <w:rPr>
                <w:b/>
              </w:rPr>
            </w:pPr>
            <w:r>
              <w:rPr>
                <w:b/>
              </w:rPr>
              <w:t>Poznámka:</w:t>
            </w:r>
          </w:p>
        </w:tc>
      </w:tr>
      <w:tr w:rsidR="0044012D" w:rsidTr="0044012D">
        <w:trPr>
          <w:trHeight w:val="846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012D" w:rsidRDefault="0044012D">
            <w:pPr>
              <w:rPr>
                <w:sz w:val="16"/>
                <w:szCs w:val="16"/>
              </w:rPr>
            </w:pPr>
          </w:p>
        </w:tc>
      </w:tr>
      <w:tr w:rsidR="0044012D" w:rsidTr="0044012D">
        <w:trPr>
          <w:trHeight w:val="704"/>
        </w:trPr>
        <w:tc>
          <w:tcPr>
            <w:tcW w:w="46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012D" w:rsidRDefault="0044012D">
            <w:pPr>
              <w:rPr>
                <w:b/>
              </w:rPr>
            </w:pPr>
            <w:r>
              <w:rPr>
                <w:b/>
              </w:rPr>
              <w:t>Datum vystavení: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012D" w:rsidRDefault="0044012D">
            <w:pPr>
              <w:rPr>
                <w:b/>
              </w:rPr>
            </w:pPr>
            <w:r>
              <w:rPr>
                <w:b/>
              </w:rPr>
              <w:t>Razítko a podpis:</w:t>
            </w:r>
          </w:p>
        </w:tc>
      </w:tr>
    </w:tbl>
    <w:p w:rsidR="00727972" w:rsidRDefault="00727972"/>
    <w:sectPr w:rsidR="00727972" w:rsidSect="004401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60" w:right="1134" w:bottom="709" w:left="1134" w:header="283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714" w:rsidRDefault="00796714" w:rsidP="00F77CF8">
      <w:r>
        <w:separator/>
      </w:r>
    </w:p>
  </w:endnote>
  <w:endnote w:type="continuationSeparator" w:id="0">
    <w:p w:rsidR="00796714" w:rsidRDefault="00796714" w:rsidP="00F7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3F3" w:rsidRDefault="001923F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F8" w:rsidRDefault="001923F3" w:rsidP="001923F3">
    <w:pPr>
      <w:pStyle w:val="Zpat"/>
    </w:pPr>
    <w:r>
      <w:rPr>
        <w:noProof/>
        <w:lang w:eastAsia="cs-CZ"/>
      </w:rPr>
      <w:t>Trachea Wood, a.s.   Tel: +420 573 502 111   e-mail:reklamace@trachea.cz    www.trachea.cz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3F3" w:rsidRDefault="001923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714" w:rsidRDefault="00796714" w:rsidP="00F77CF8">
      <w:r>
        <w:separator/>
      </w:r>
    </w:p>
  </w:footnote>
  <w:footnote w:type="continuationSeparator" w:id="0">
    <w:p w:rsidR="00796714" w:rsidRDefault="00796714" w:rsidP="00F77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3F3" w:rsidRDefault="001923F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F8" w:rsidRDefault="006972A7">
    <w:pPr>
      <w:pStyle w:val="Zhlav"/>
    </w:pPr>
    <w:r>
      <w:rPr>
        <w:noProof/>
        <w:lang w:eastAsia="cs-CZ"/>
      </w:rPr>
      <w:drawing>
        <wp:inline distT="0" distB="0" distL="0" distR="0">
          <wp:extent cx="1642675" cy="611813"/>
          <wp:effectExtent l="0" t="0" r="0" b="0"/>
          <wp:docPr id="2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lavickovy_papir 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2675" cy="6118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77CF8" w:rsidRDefault="00F77CF8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3F3" w:rsidRDefault="001923F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2D"/>
    <w:rsid w:val="001923F3"/>
    <w:rsid w:val="0039770E"/>
    <w:rsid w:val="0044012D"/>
    <w:rsid w:val="0047702E"/>
    <w:rsid w:val="0068655E"/>
    <w:rsid w:val="006972A7"/>
    <w:rsid w:val="00714E53"/>
    <w:rsid w:val="00727972"/>
    <w:rsid w:val="00796714"/>
    <w:rsid w:val="00856148"/>
    <w:rsid w:val="00A722B4"/>
    <w:rsid w:val="00B93BE4"/>
    <w:rsid w:val="00E3228A"/>
    <w:rsid w:val="00EE4B77"/>
    <w:rsid w:val="00F77CF8"/>
    <w:rsid w:val="00FC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Calibri" w:hAnsi="Tahom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012D"/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77CF8"/>
    <w:pPr>
      <w:tabs>
        <w:tab w:val="center" w:pos="4536"/>
        <w:tab w:val="right" w:pos="9072"/>
      </w:tabs>
    </w:pPr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F77CF8"/>
  </w:style>
  <w:style w:type="paragraph" w:styleId="Zpat">
    <w:name w:val="footer"/>
    <w:basedOn w:val="Normln"/>
    <w:link w:val="ZpatChar"/>
    <w:uiPriority w:val="99"/>
    <w:unhideWhenUsed/>
    <w:rsid w:val="00F77CF8"/>
    <w:pPr>
      <w:tabs>
        <w:tab w:val="center" w:pos="4536"/>
        <w:tab w:val="right" w:pos="9072"/>
      </w:tabs>
    </w:pPr>
    <w:rPr>
      <w:rFonts w:ascii="Tahoma" w:hAnsi="Tahoma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F77CF8"/>
  </w:style>
  <w:style w:type="paragraph" w:styleId="Textbubliny">
    <w:name w:val="Balloon Text"/>
    <w:basedOn w:val="Normln"/>
    <w:link w:val="TextbublinyChar"/>
    <w:uiPriority w:val="99"/>
    <w:semiHidden/>
    <w:unhideWhenUsed/>
    <w:rsid w:val="00F77C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77CF8"/>
    <w:rPr>
      <w:rFonts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40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Calibri" w:hAnsi="Tahom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012D"/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77CF8"/>
    <w:pPr>
      <w:tabs>
        <w:tab w:val="center" w:pos="4536"/>
        <w:tab w:val="right" w:pos="9072"/>
      </w:tabs>
    </w:pPr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F77CF8"/>
  </w:style>
  <w:style w:type="paragraph" w:styleId="Zpat">
    <w:name w:val="footer"/>
    <w:basedOn w:val="Normln"/>
    <w:link w:val="ZpatChar"/>
    <w:uiPriority w:val="99"/>
    <w:unhideWhenUsed/>
    <w:rsid w:val="00F77CF8"/>
    <w:pPr>
      <w:tabs>
        <w:tab w:val="center" w:pos="4536"/>
        <w:tab w:val="right" w:pos="9072"/>
      </w:tabs>
    </w:pPr>
    <w:rPr>
      <w:rFonts w:ascii="Tahoma" w:hAnsi="Tahoma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F77CF8"/>
  </w:style>
  <w:style w:type="paragraph" w:styleId="Textbubliny">
    <w:name w:val="Balloon Text"/>
    <w:basedOn w:val="Normln"/>
    <w:link w:val="TextbublinyChar"/>
    <w:uiPriority w:val="99"/>
    <w:semiHidden/>
    <w:unhideWhenUsed/>
    <w:rsid w:val="00F77C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77CF8"/>
    <w:rPr>
      <w:rFonts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40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ka\Desktop\hlavi&#269;kov&#253;%20pap&#237;r%20TR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TRA</Template>
  <TotalTime>1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Claim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Stanislava Telecká</cp:lastModifiedBy>
  <cp:revision>2</cp:revision>
  <dcterms:created xsi:type="dcterms:W3CDTF">2025-01-28T09:19:00Z</dcterms:created>
  <dcterms:modified xsi:type="dcterms:W3CDTF">2025-01-28T09:19:00Z</dcterms:modified>
</cp:coreProperties>
</file>